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495E04" w:rsidRPr="00CF1A49" w14:paraId="7E454EFA" w14:textId="77777777" w:rsidTr="00EF70A4">
        <w:trPr>
          <w:trHeight w:hRule="exact" w:val="1800"/>
        </w:trPr>
        <w:tc>
          <w:tcPr>
            <w:tcW w:w="9360" w:type="dxa"/>
            <w:tcMar>
              <w:top w:w="0" w:type="dxa"/>
              <w:bottom w:w="0" w:type="dxa"/>
            </w:tcMar>
          </w:tcPr>
          <w:p w14:paraId="57B3EF29" w14:textId="77777777" w:rsidR="00495E04" w:rsidRPr="00CF1A49" w:rsidRDefault="00495E04" w:rsidP="00EF70A4">
            <w:pPr>
              <w:pStyle w:val="Title"/>
            </w:pPr>
            <w:bookmarkStart w:id="0" w:name="_Hlk7577589"/>
            <w:r>
              <w:t>Nicholas</w:t>
            </w:r>
            <w:r w:rsidRPr="00CF1A49">
              <w:t xml:space="preserve"> </w:t>
            </w:r>
            <w:r>
              <w:rPr>
                <w:rStyle w:val="IntenseEmphasis"/>
              </w:rPr>
              <w:t>Hou</w:t>
            </w:r>
          </w:p>
          <w:p w14:paraId="2CEAC9DE" w14:textId="77777777" w:rsidR="00495E04" w:rsidRDefault="00495E04" w:rsidP="00EF70A4">
            <w:pPr>
              <w:pStyle w:val="ContactInfo"/>
              <w:contextualSpacing w:val="0"/>
            </w:pPr>
            <w:r>
              <w:t>Flat B 23/F, Tower 3, Pacific Palisades, 1 Braemar Hill Road, North Point, Hong Kong</w:t>
            </w:r>
            <w:r w:rsidRPr="00CF1A49">
              <w:t xml:space="preserve"> </w:t>
            </w:r>
          </w:p>
          <w:p w14:paraId="464F188C" w14:textId="77777777" w:rsidR="00495E04" w:rsidRPr="00CF1A49" w:rsidRDefault="00495E04" w:rsidP="00EF70A4">
            <w:pPr>
              <w:pStyle w:val="ContactInfo"/>
              <w:contextualSpacing w:val="0"/>
            </w:pPr>
            <w:r w:rsidRPr="00CF1A49">
              <w:t xml:space="preserve"> </w:t>
            </w:r>
            <w:r>
              <w:t xml:space="preserve">HK Phone: +852 98385629 </w:t>
            </w:r>
            <w:sdt>
              <w:sdtPr>
                <w:alias w:val="Divider dot:"/>
                <w:tag w:val="Divider dot:"/>
                <w:id w:val="1683703431"/>
                <w:placeholder>
                  <w:docPart w:val="21D94F43A8A1465B8CD6E7035D2EF28A"/>
                </w:placeholder>
                <w:temporary/>
                <w:showingPlcHdr/>
                <w15:appearance w15:val="hidden"/>
              </w:sdtPr>
              <w:sdtEndPr/>
              <w:sdtContent>
                <w:r w:rsidRPr="00CF1A49">
                  <w:t>·</w:t>
                </w:r>
              </w:sdtContent>
            </w:sdt>
            <w:r>
              <w:t xml:space="preserve"> UK Phone: +44 7491820642</w:t>
            </w:r>
          </w:p>
          <w:p w14:paraId="636D96F6" w14:textId="2FB30B21" w:rsidR="00495E04" w:rsidRPr="00CF1A49" w:rsidRDefault="00C53122" w:rsidP="00EF70A4">
            <w:pPr>
              <w:pStyle w:val="ContactInfoEmphasis"/>
              <w:contextualSpacing w:val="0"/>
            </w:pPr>
            <w:r>
              <w:t>nicholashoufilmmaking@outlook.com</w:t>
            </w:r>
            <w:r w:rsidR="00495E04" w:rsidRPr="00CF1A49">
              <w:t xml:space="preserve"> </w:t>
            </w:r>
            <w:sdt>
              <w:sdtPr>
                <w:alias w:val="Divider dot:"/>
                <w:tag w:val="Divider dot:"/>
                <w:id w:val="2000459528"/>
                <w:placeholder>
                  <w:docPart w:val="E317B060865748A3A2D2B2496AF9C39C"/>
                </w:placeholder>
                <w:temporary/>
                <w:showingPlcHdr/>
                <w15:appearance w15:val="hidden"/>
              </w:sdtPr>
              <w:sdtEndPr/>
              <w:sdtContent>
                <w:r w:rsidR="00495E04" w:rsidRPr="00CF1A49">
                  <w:t>·</w:t>
                </w:r>
              </w:sdtContent>
            </w:sdt>
            <w:r w:rsidR="00495E04" w:rsidRPr="00CF1A49">
              <w:t xml:space="preserve"> </w:t>
            </w:r>
            <w:bookmarkStart w:id="1" w:name="_Hlk7548374"/>
            <w:r w:rsidR="00495E04">
              <w:t>linkedin.com/in/nickhou123</w:t>
            </w:r>
            <w:r w:rsidR="00495E04" w:rsidRPr="00CF1A49">
              <w:t xml:space="preserve"> </w:t>
            </w:r>
            <w:bookmarkEnd w:id="1"/>
            <w:sdt>
              <w:sdtPr>
                <w:alias w:val="Divider dot:"/>
                <w:tag w:val="Divider dot:"/>
                <w:id w:val="759871761"/>
                <w:placeholder>
                  <w:docPart w:val="3F6CEC47D5D44FC9AB38C85EE154E4F7"/>
                </w:placeholder>
                <w:temporary/>
                <w:showingPlcHdr/>
                <w15:appearance w15:val="hidden"/>
              </w:sdtPr>
              <w:sdtEndPr/>
              <w:sdtContent>
                <w:r w:rsidR="00495E04" w:rsidRPr="00B26567">
                  <w:t>·</w:t>
                </w:r>
              </w:sdtContent>
            </w:sdt>
            <w:r w:rsidR="00495E04" w:rsidRPr="00B26567">
              <w:t xml:space="preserve"> </w:t>
            </w:r>
            <w:r>
              <w:t>nicholashoufilm.com</w:t>
            </w:r>
            <w:r w:rsidR="00495E04" w:rsidRPr="00CF1A49">
              <w:t xml:space="preserve"> </w:t>
            </w:r>
          </w:p>
        </w:tc>
      </w:tr>
      <w:tr w:rsidR="00495E04" w:rsidRPr="00CF1A49" w14:paraId="7C9CBF06" w14:textId="77777777" w:rsidTr="00EF70A4">
        <w:tc>
          <w:tcPr>
            <w:tcW w:w="9360" w:type="dxa"/>
            <w:tcMar>
              <w:top w:w="432" w:type="dxa"/>
            </w:tcMar>
          </w:tcPr>
          <w:p w14:paraId="43F3D770" w14:textId="2C77E0DE" w:rsidR="00495E04" w:rsidRPr="00CF1A49" w:rsidRDefault="00495E04" w:rsidP="00EF70A4">
            <w:pPr>
              <w:contextualSpacing w:val="0"/>
            </w:pPr>
            <w:r>
              <w:t xml:space="preserve">I have great interest in </w:t>
            </w:r>
            <w:r w:rsidR="00B257AF">
              <w:t>Filmmaking,</w:t>
            </w:r>
            <w:r>
              <w:t xml:space="preserve"> especially in</w:t>
            </w:r>
            <w:r w:rsidR="00426026">
              <w:t xml:space="preserve"> Sound</w:t>
            </w:r>
            <w:r>
              <w:t xml:space="preserve">. I </w:t>
            </w:r>
            <w:r w:rsidR="00B257AF">
              <w:t>intend to find a</w:t>
            </w:r>
            <w:r>
              <w:t xml:space="preserve"> career in the relevant field and </w:t>
            </w:r>
            <w:r w:rsidR="00B257AF">
              <w:t xml:space="preserve">further </w:t>
            </w:r>
            <w:r>
              <w:t>develop</w:t>
            </w:r>
            <w:r w:rsidR="00B257AF">
              <w:t xml:space="preserve"> my</w:t>
            </w:r>
            <w:r>
              <w:t xml:space="preserve"> skills </w:t>
            </w:r>
            <w:r w:rsidR="00B257AF">
              <w:t xml:space="preserve">based on what </w:t>
            </w:r>
            <w:r>
              <w:t>I have lear</w:t>
            </w:r>
            <w:r w:rsidR="00B257AF">
              <w:t xml:space="preserve">nt from studies </w:t>
            </w:r>
            <w:r>
              <w:t>and</w:t>
            </w:r>
            <w:r w:rsidR="00B257AF">
              <w:t xml:space="preserve"> work experience</w:t>
            </w:r>
            <w:r>
              <w:t xml:space="preserve">. </w:t>
            </w:r>
          </w:p>
        </w:tc>
      </w:tr>
    </w:tbl>
    <w:p w14:paraId="24593321" w14:textId="77777777" w:rsidR="00495E04" w:rsidRPr="004D5CD0" w:rsidRDefault="00380A67" w:rsidP="00495E04">
      <w:pPr>
        <w:pStyle w:val="Heading1"/>
        <w:rPr>
          <w:sz w:val="21"/>
          <w:szCs w:val="22"/>
        </w:rPr>
      </w:pPr>
      <w:sdt>
        <w:sdtPr>
          <w:rPr>
            <w:sz w:val="21"/>
            <w:szCs w:val="22"/>
          </w:rPr>
          <w:alias w:val="Experience:"/>
          <w:tag w:val="Experience:"/>
          <w:id w:val="-1983300934"/>
          <w:placeholder>
            <w:docPart w:val="121B9BF0DE064BF9811FD2ED3F6672FE"/>
          </w:placeholder>
          <w:temporary/>
          <w:showingPlcHdr/>
          <w15:appearance w15:val="hidden"/>
        </w:sdtPr>
        <w:sdtEndPr/>
        <w:sdtContent>
          <w:r w:rsidR="00495E04" w:rsidRPr="004D5CD0">
            <w:rPr>
              <w:sz w:val="21"/>
              <w:szCs w:val="22"/>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495E04" w:rsidRPr="004D5CD0" w14:paraId="039E4FDD" w14:textId="77777777" w:rsidTr="00EF70A4">
        <w:tc>
          <w:tcPr>
            <w:tcW w:w="9355" w:type="dxa"/>
          </w:tcPr>
          <w:p w14:paraId="6FBBAF4C" w14:textId="77777777" w:rsidR="00495E04" w:rsidRPr="00C53122" w:rsidRDefault="00495E04" w:rsidP="00EF70A4">
            <w:pPr>
              <w:pStyle w:val="Heading3"/>
              <w:contextualSpacing w:val="0"/>
              <w:outlineLvl w:val="2"/>
              <w:rPr>
                <w:sz w:val="17"/>
                <w:szCs w:val="17"/>
              </w:rPr>
            </w:pPr>
            <w:r w:rsidRPr="00C53122">
              <w:rPr>
                <w:sz w:val="17"/>
                <w:szCs w:val="17"/>
              </w:rPr>
              <w:t>may 2017</w:t>
            </w:r>
          </w:p>
          <w:p w14:paraId="0E40DEB0" w14:textId="77777777" w:rsidR="00495E04" w:rsidRPr="00C53122" w:rsidRDefault="00495E04" w:rsidP="00EF70A4">
            <w:pPr>
              <w:pStyle w:val="Heading2"/>
              <w:contextualSpacing w:val="0"/>
              <w:outlineLvl w:val="1"/>
              <w:rPr>
                <w:sz w:val="17"/>
                <w:szCs w:val="17"/>
              </w:rPr>
            </w:pPr>
            <w:r w:rsidRPr="00C53122">
              <w:rPr>
                <w:sz w:val="17"/>
                <w:szCs w:val="17"/>
              </w:rPr>
              <w:t xml:space="preserve">sound recordist and cinematographer, </w:t>
            </w:r>
            <w:r w:rsidRPr="00C53122">
              <w:rPr>
                <w:rStyle w:val="SubtleReference"/>
                <w:sz w:val="17"/>
                <w:szCs w:val="17"/>
              </w:rPr>
              <w:t>wordpress wordcamp</w:t>
            </w:r>
          </w:p>
          <w:p w14:paraId="69ABC4F3" w14:textId="77777777" w:rsidR="00495E04" w:rsidRPr="00C53122" w:rsidRDefault="00495E04" w:rsidP="00EF70A4">
            <w:pPr>
              <w:pStyle w:val="Heading3"/>
              <w:numPr>
                <w:ilvl w:val="0"/>
                <w:numId w:val="14"/>
              </w:numPr>
              <w:contextualSpacing w:val="0"/>
              <w:outlineLvl w:val="2"/>
              <w:rPr>
                <w:b w:val="0"/>
                <w:sz w:val="17"/>
                <w:szCs w:val="17"/>
              </w:rPr>
            </w:pPr>
            <w:r w:rsidRPr="00C53122">
              <w:rPr>
                <w:b w:val="0"/>
                <w:sz w:val="17"/>
                <w:szCs w:val="17"/>
              </w:rPr>
              <w:t>one of the three members of the wordpress wordcamp film crew</w:t>
            </w:r>
          </w:p>
          <w:p w14:paraId="7DAF9543" w14:textId="77777777" w:rsidR="00495E04" w:rsidRPr="00C53122" w:rsidRDefault="00495E04" w:rsidP="00EF70A4">
            <w:pPr>
              <w:pStyle w:val="Heading3"/>
              <w:numPr>
                <w:ilvl w:val="0"/>
                <w:numId w:val="14"/>
              </w:numPr>
              <w:contextualSpacing w:val="0"/>
              <w:outlineLvl w:val="2"/>
              <w:rPr>
                <w:b w:val="0"/>
                <w:sz w:val="17"/>
                <w:szCs w:val="17"/>
              </w:rPr>
            </w:pPr>
            <w:r w:rsidRPr="00C53122">
              <w:rPr>
                <w:b w:val="0"/>
                <w:sz w:val="17"/>
                <w:szCs w:val="17"/>
              </w:rPr>
              <w:t>in charge of recording speakers and audience reactions of hall 1</w:t>
            </w:r>
          </w:p>
          <w:p w14:paraId="53FE1643" w14:textId="578230C2" w:rsidR="00495E04" w:rsidRPr="00C53122" w:rsidRDefault="00495E04" w:rsidP="00EF70A4">
            <w:pPr>
              <w:pStyle w:val="Heading3"/>
              <w:numPr>
                <w:ilvl w:val="0"/>
                <w:numId w:val="14"/>
              </w:numPr>
              <w:contextualSpacing w:val="0"/>
              <w:outlineLvl w:val="2"/>
              <w:rPr>
                <w:b w:val="0"/>
                <w:sz w:val="17"/>
                <w:szCs w:val="17"/>
              </w:rPr>
            </w:pPr>
            <w:r w:rsidRPr="00C53122">
              <w:rPr>
                <w:b w:val="0"/>
                <w:sz w:val="17"/>
                <w:szCs w:val="17"/>
              </w:rPr>
              <w:t xml:space="preserve">in charge of </w:t>
            </w:r>
            <w:r w:rsidR="00B257AF" w:rsidRPr="00C53122">
              <w:rPr>
                <w:b w:val="0"/>
                <w:sz w:val="17"/>
                <w:szCs w:val="17"/>
              </w:rPr>
              <w:t>Sound recording</w:t>
            </w:r>
          </w:p>
          <w:p w14:paraId="55A8E9F8" w14:textId="77777777" w:rsidR="00495E04" w:rsidRPr="00C53122" w:rsidRDefault="00495E04" w:rsidP="00EF70A4">
            <w:pPr>
              <w:pStyle w:val="Heading3"/>
              <w:contextualSpacing w:val="0"/>
              <w:outlineLvl w:val="2"/>
              <w:rPr>
                <w:sz w:val="17"/>
                <w:szCs w:val="17"/>
              </w:rPr>
            </w:pPr>
          </w:p>
          <w:p w14:paraId="4C24C2EF" w14:textId="77777777" w:rsidR="00495E04" w:rsidRPr="00C53122" w:rsidRDefault="00495E04" w:rsidP="00EF70A4">
            <w:pPr>
              <w:pStyle w:val="Heading3"/>
              <w:contextualSpacing w:val="0"/>
              <w:outlineLvl w:val="2"/>
              <w:rPr>
                <w:sz w:val="17"/>
                <w:szCs w:val="17"/>
              </w:rPr>
            </w:pPr>
            <w:r w:rsidRPr="00C53122">
              <w:rPr>
                <w:sz w:val="17"/>
                <w:szCs w:val="17"/>
              </w:rPr>
              <w:t>August 2017</w:t>
            </w:r>
          </w:p>
          <w:p w14:paraId="39571D9F" w14:textId="77777777" w:rsidR="00495E04" w:rsidRPr="00C53122" w:rsidRDefault="00495E04" w:rsidP="00EF70A4">
            <w:pPr>
              <w:pStyle w:val="Heading2"/>
              <w:contextualSpacing w:val="0"/>
              <w:outlineLvl w:val="1"/>
              <w:rPr>
                <w:sz w:val="17"/>
                <w:szCs w:val="17"/>
              </w:rPr>
            </w:pPr>
            <w:r w:rsidRPr="00C53122">
              <w:rPr>
                <w:sz w:val="17"/>
                <w:szCs w:val="17"/>
              </w:rPr>
              <w:t xml:space="preserve">Production assistant and sound recordist, </w:t>
            </w:r>
            <w:r w:rsidRPr="00C53122">
              <w:rPr>
                <w:rStyle w:val="SubtleReference"/>
                <w:sz w:val="17"/>
                <w:szCs w:val="17"/>
              </w:rPr>
              <w:t>Scene 852</w:t>
            </w:r>
          </w:p>
          <w:p w14:paraId="5E182B96" w14:textId="77777777" w:rsidR="00495E04" w:rsidRPr="00C53122" w:rsidRDefault="00495E04" w:rsidP="00EF70A4">
            <w:pPr>
              <w:pStyle w:val="ListParagraph"/>
              <w:numPr>
                <w:ilvl w:val="0"/>
                <w:numId w:val="14"/>
              </w:numPr>
              <w:rPr>
                <w:sz w:val="17"/>
                <w:szCs w:val="17"/>
              </w:rPr>
            </w:pPr>
            <w:r w:rsidRPr="00C53122">
              <w:rPr>
                <w:sz w:val="17"/>
                <w:szCs w:val="17"/>
              </w:rPr>
              <w:t>RECORDING SOUND AND MIXING ON SET</w:t>
            </w:r>
          </w:p>
          <w:p w14:paraId="604CF6A0" w14:textId="77777777" w:rsidR="00495E04" w:rsidRPr="00C53122" w:rsidRDefault="00495E04" w:rsidP="00EF70A4">
            <w:pPr>
              <w:pStyle w:val="ListParagraph"/>
              <w:numPr>
                <w:ilvl w:val="0"/>
                <w:numId w:val="14"/>
              </w:numPr>
              <w:rPr>
                <w:sz w:val="17"/>
                <w:szCs w:val="17"/>
              </w:rPr>
            </w:pPr>
            <w:r w:rsidRPr="00C53122">
              <w:rPr>
                <w:sz w:val="17"/>
                <w:szCs w:val="17"/>
              </w:rPr>
              <w:t>MAKING SURE PRODUCTION RAN AS SMOOTH AS POSSIBLE BY ASSISTING THE CREW WHEREVER POSSIBLE</w:t>
            </w:r>
          </w:p>
        </w:tc>
      </w:tr>
      <w:tr w:rsidR="00495E04" w:rsidRPr="004D5CD0" w14:paraId="245019AD" w14:textId="77777777" w:rsidTr="00EF70A4">
        <w:tc>
          <w:tcPr>
            <w:tcW w:w="9355" w:type="dxa"/>
            <w:tcMar>
              <w:top w:w="216" w:type="dxa"/>
            </w:tcMar>
          </w:tcPr>
          <w:p w14:paraId="6B6A8ECD" w14:textId="77777777" w:rsidR="00495E04" w:rsidRPr="00C53122" w:rsidRDefault="00495E04" w:rsidP="00EF70A4">
            <w:pPr>
              <w:pStyle w:val="Heading3"/>
              <w:contextualSpacing w:val="0"/>
              <w:outlineLvl w:val="2"/>
              <w:rPr>
                <w:sz w:val="17"/>
                <w:szCs w:val="17"/>
              </w:rPr>
            </w:pPr>
            <w:r w:rsidRPr="00C53122">
              <w:rPr>
                <w:sz w:val="17"/>
                <w:szCs w:val="17"/>
              </w:rPr>
              <w:t>June 2018 – August 2018</w:t>
            </w:r>
          </w:p>
          <w:p w14:paraId="71F52D2E" w14:textId="77777777" w:rsidR="00495E04" w:rsidRPr="00C53122" w:rsidRDefault="00495E04" w:rsidP="00EF70A4">
            <w:pPr>
              <w:pStyle w:val="Heading2"/>
              <w:contextualSpacing w:val="0"/>
              <w:outlineLvl w:val="1"/>
              <w:rPr>
                <w:sz w:val="17"/>
                <w:szCs w:val="17"/>
              </w:rPr>
            </w:pPr>
            <w:r w:rsidRPr="00C53122">
              <w:rPr>
                <w:sz w:val="17"/>
                <w:szCs w:val="17"/>
              </w:rPr>
              <w:t xml:space="preserve">Pre-Production and Production Assistant, </w:t>
            </w:r>
            <w:r w:rsidRPr="00C53122">
              <w:rPr>
                <w:rStyle w:val="SubtleReference"/>
                <w:sz w:val="17"/>
                <w:szCs w:val="17"/>
              </w:rPr>
              <w:t>Scene 852</w:t>
            </w:r>
          </w:p>
          <w:p w14:paraId="65D32E54" w14:textId="77777777" w:rsidR="00495E04" w:rsidRPr="00C53122" w:rsidRDefault="00495E04" w:rsidP="00EF70A4">
            <w:pPr>
              <w:pStyle w:val="ListParagraph"/>
              <w:numPr>
                <w:ilvl w:val="0"/>
                <w:numId w:val="14"/>
              </w:numPr>
              <w:rPr>
                <w:sz w:val="17"/>
                <w:szCs w:val="17"/>
              </w:rPr>
            </w:pPr>
            <w:r w:rsidRPr="00C53122">
              <w:rPr>
                <w:sz w:val="17"/>
                <w:szCs w:val="17"/>
              </w:rPr>
              <w:t>WAS HEAVILY INVOLVED WITH CASTING, LOCATION SCOUTING, EQUIPMENT HIRE AND PROP LISTS FOR PRE-PRODUCTION</w:t>
            </w:r>
          </w:p>
          <w:p w14:paraId="71A526A7" w14:textId="77777777" w:rsidR="00495E04" w:rsidRPr="00C53122" w:rsidRDefault="00495E04" w:rsidP="00EF70A4">
            <w:pPr>
              <w:pStyle w:val="ListParagraph"/>
              <w:numPr>
                <w:ilvl w:val="0"/>
                <w:numId w:val="14"/>
              </w:numPr>
              <w:rPr>
                <w:sz w:val="17"/>
                <w:szCs w:val="17"/>
              </w:rPr>
            </w:pPr>
            <w:r w:rsidRPr="00C53122">
              <w:rPr>
                <w:sz w:val="17"/>
                <w:szCs w:val="17"/>
              </w:rPr>
              <w:t>MADE SURE PRODUCTION RAN SMOOTHLY BY ASSISTING THE CREW WHEREVER POSSIBLE</w:t>
            </w:r>
          </w:p>
          <w:p w14:paraId="67C8C236" w14:textId="77777777" w:rsidR="00495E04" w:rsidRPr="00C53122" w:rsidRDefault="00495E04" w:rsidP="00EF70A4">
            <w:pPr>
              <w:pStyle w:val="Heading3"/>
              <w:contextualSpacing w:val="0"/>
              <w:outlineLvl w:val="2"/>
              <w:rPr>
                <w:sz w:val="17"/>
                <w:szCs w:val="17"/>
              </w:rPr>
            </w:pPr>
          </w:p>
          <w:p w14:paraId="1BCF810A" w14:textId="77777777" w:rsidR="00495E04" w:rsidRPr="00C53122" w:rsidRDefault="00495E04" w:rsidP="00EF70A4">
            <w:pPr>
              <w:pStyle w:val="Heading3"/>
              <w:contextualSpacing w:val="0"/>
              <w:outlineLvl w:val="2"/>
              <w:rPr>
                <w:sz w:val="17"/>
                <w:szCs w:val="17"/>
              </w:rPr>
            </w:pPr>
            <w:r w:rsidRPr="00C53122">
              <w:rPr>
                <w:sz w:val="17"/>
                <w:szCs w:val="17"/>
              </w:rPr>
              <w:t>july 2018 – september 2018</w:t>
            </w:r>
          </w:p>
          <w:p w14:paraId="029613EF" w14:textId="77777777" w:rsidR="00495E04" w:rsidRPr="00C53122" w:rsidRDefault="00495E04" w:rsidP="00EF70A4">
            <w:pPr>
              <w:pStyle w:val="Heading2"/>
              <w:contextualSpacing w:val="0"/>
              <w:outlineLvl w:val="1"/>
              <w:rPr>
                <w:sz w:val="17"/>
                <w:szCs w:val="17"/>
              </w:rPr>
            </w:pPr>
            <w:r w:rsidRPr="00C53122">
              <w:rPr>
                <w:sz w:val="17"/>
                <w:szCs w:val="17"/>
              </w:rPr>
              <w:t xml:space="preserve">director, </w:t>
            </w:r>
            <w:r w:rsidRPr="00C53122">
              <w:rPr>
                <w:rStyle w:val="SubtleReference"/>
                <w:sz w:val="17"/>
                <w:szCs w:val="17"/>
              </w:rPr>
              <w:t>freelance – Client: Machina</w:t>
            </w:r>
          </w:p>
          <w:p w14:paraId="52876D3F" w14:textId="77777777" w:rsidR="00495E04" w:rsidRPr="00C53122" w:rsidRDefault="00495E04" w:rsidP="00EF70A4">
            <w:pPr>
              <w:pStyle w:val="ListParagraph"/>
              <w:numPr>
                <w:ilvl w:val="0"/>
                <w:numId w:val="14"/>
              </w:numPr>
              <w:rPr>
                <w:sz w:val="17"/>
                <w:szCs w:val="17"/>
              </w:rPr>
            </w:pPr>
            <w:r w:rsidRPr="00C53122">
              <w:rPr>
                <w:sz w:val="17"/>
                <w:szCs w:val="17"/>
              </w:rPr>
              <w:t>WROTE THE SCRIPT, STORYBOARD FOR AN ADVERT INTRODUCING A NEW WINE GLASS CLEANING PRODUCT LAUNCHED IN HONG KONG</w:t>
            </w:r>
          </w:p>
          <w:p w14:paraId="1B37FDD7" w14:textId="025AD8DD" w:rsidR="00B257AF" w:rsidRPr="00C53122" w:rsidRDefault="00495E04" w:rsidP="00B257AF">
            <w:pPr>
              <w:pStyle w:val="ListParagraph"/>
              <w:numPr>
                <w:ilvl w:val="0"/>
                <w:numId w:val="14"/>
              </w:numPr>
              <w:rPr>
                <w:sz w:val="17"/>
                <w:szCs w:val="17"/>
              </w:rPr>
            </w:pPr>
            <w:r w:rsidRPr="00C53122">
              <w:rPr>
                <w:sz w:val="17"/>
                <w:szCs w:val="17"/>
              </w:rPr>
              <w:t>WAS IN CHARGE OF ALL ASPECTS OF PRE-PRODUCTION, PRODUCTION AND POST-PRODUCTION</w:t>
            </w:r>
          </w:p>
          <w:p w14:paraId="723E35D4" w14:textId="77777777" w:rsidR="00B257AF" w:rsidRPr="00C53122" w:rsidRDefault="00B257AF" w:rsidP="00B257AF">
            <w:pPr>
              <w:pStyle w:val="ListParagraph"/>
              <w:rPr>
                <w:sz w:val="17"/>
                <w:szCs w:val="17"/>
              </w:rPr>
            </w:pPr>
          </w:p>
          <w:p w14:paraId="665206FD" w14:textId="77777777" w:rsidR="005149B8" w:rsidRPr="00C53122" w:rsidRDefault="005149B8" w:rsidP="005149B8">
            <w:pPr>
              <w:pStyle w:val="Heading3"/>
              <w:contextualSpacing w:val="0"/>
              <w:outlineLvl w:val="2"/>
              <w:rPr>
                <w:sz w:val="17"/>
                <w:szCs w:val="17"/>
              </w:rPr>
            </w:pPr>
            <w:r w:rsidRPr="00C53122">
              <w:rPr>
                <w:sz w:val="17"/>
                <w:szCs w:val="17"/>
              </w:rPr>
              <w:t xml:space="preserve">January 2020 </w:t>
            </w:r>
          </w:p>
          <w:p w14:paraId="73E313EA" w14:textId="77777777" w:rsidR="005149B8" w:rsidRPr="00C53122" w:rsidRDefault="005149B8" w:rsidP="005149B8">
            <w:pPr>
              <w:pStyle w:val="Heading2"/>
              <w:contextualSpacing w:val="0"/>
              <w:outlineLvl w:val="1"/>
              <w:rPr>
                <w:sz w:val="17"/>
                <w:szCs w:val="17"/>
              </w:rPr>
            </w:pPr>
            <w:r w:rsidRPr="00C53122">
              <w:rPr>
                <w:sz w:val="17"/>
                <w:szCs w:val="17"/>
              </w:rPr>
              <w:t xml:space="preserve">Location sound recordist, </w:t>
            </w:r>
            <w:r w:rsidRPr="00C53122">
              <w:rPr>
                <w:rStyle w:val="SubtleReference"/>
                <w:sz w:val="17"/>
                <w:szCs w:val="17"/>
              </w:rPr>
              <w:t>freelance – Client: matteo valentini</w:t>
            </w:r>
          </w:p>
          <w:p w14:paraId="5EF97D7D" w14:textId="54A022B1" w:rsidR="005149B8" w:rsidRPr="00C53122" w:rsidRDefault="005149B8" w:rsidP="00426026">
            <w:pPr>
              <w:pStyle w:val="ListParagraph"/>
              <w:numPr>
                <w:ilvl w:val="0"/>
                <w:numId w:val="14"/>
              </w:numPr>
              <w:rPr>
                <w:sz w:val="17"/>
                <w:szCs w:val="17"/>
              </w:rPr>
            </w:pPr>
            <w:r w:rsidRPr="00C53122">
              <w:rPr>
                <w:sz w:val="17"/>
                <w:szCs w:val="17"/>
              </w:rPr>
              <w:t>RECORDING AND MIXING ON SET</w:t>
            </w:r>
          </w:p>
        </w:tc>
      </w:tr>
    </w:tbl>
    <w:sdt>
      <w:sdtPr>
        <w:rPr>
          <w:sz w:val="21"/>
          <w:szCs w:val="22"/>
        </w:rPr>
        <w:alias w:val="Education:"/>
        <w:tag w:val="Education:"/>
        <w:id w:val="-1908763273"/>
        <w:placeholder>
          <w:docPart w:val="981E49F9300245C08C1284A60FEF34D2"/>
        </w:placeholder>
        <w:temporary/>
        <w:showingPlcHdr/>
        <w15:appearance w15:val="hidden"/>
      </w:sdtPr>
      <w:sdtEndPr/>
      <w:sdtContent>
        <w:p w14:paraId="2FF5BF97" w14:textId="6003872C" w:rsidR="00495E04" w:rsidRPr="004D5CD0" w:rsidRDefault="00495E04" w:rsidP="00495E04">
          <w:pPr>
            <w:pStyle w:val="Heading1"/>
            <w:rPr>
              <w:sz w:val="21"/>
              <w:szCs w:val="22"/>
            </w:rPr>
          </w:pPr>
          <w:r w:rsidRPr="004D5CD0">
            <w:rPr>
              <w:sz w:val="21"/>
              <w:szCs w:val="22"/>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495E04" w:rsidRPr="004D5CD0" w14:paraId="7C041634" w14:textId="77777777" w:rsidTr="004D5CD0">
        <w:trPr>
          <w:trHeight w:val="364"/>
        </w:trPr>
        <w:tc>
          <w:tcPr>
            <w:tcW w:w="9290" w:type="dxa"/>
          </w:tcPr>
          <w:p w14:paraId="59E8E2F0" w14:textId="34CB11E1" w:rsidR="008F2D12" w:rsidRPr="00C53122" w:rsidRDefault="008F2D12" w:rsidP="008F2D12">
            <w:pPr>
              <w:pStyle w:val="Heading3"/>
              <w:contextualSpacing w:val="0"/>
              <w:outlineLvl w:val="2"/>
              <w:rPr>
                <w:sz w:val="18"/>
                <w:szCs w:val="20"/>
              </w:rPr>
            </w:pPr>
            <w:r w:rsidRPr="00C53122">
              <w:rPr>
                <w:sz w:val="18"/>
                <w:szCs w:val="20"/>
              </w:rPr>
              <w:t>SEPT 2019 –jULY 2020 (EXTENDED TO</w:t>
            </w:r>
            <w:r w:rsidR="00E227B5">
              <w:rPr>
                <w:sz w:val="18"/>
                <w:szCs w:val="20"/>
              </w:rPr>
              <w:t xml:space="preserve"> August</w:t>
            </w:r>
            <w:r w:rsidRPr="00C53122">
              <w:rPr>
                <w:sz w:val="18"/>
                <w:szCs w:val="20"/>
              </w:rPr>
              <w:t xml:space="preserve"> 2021 DUE TO COVID-19)</w:t>
            </w:r>
          </w:p>
          <w:p w14:paraId="5656EF26" w14:textId="77777777" w:rsidR="008F2D12" w:rsidRPr="00C53122" w:rsidRDefault="008F2D12" w:rsidP="008F2D12">
            <w:pPr>
              <w:pStyle w:val="Heading2"/>
              <w:contextualSpacing w:val="0"/>
              <w:outlineLvl w:val="1"/>
              <w:rPr>
                <w:sz w:val="18"/>
                <w:szCs w:val="20"/>
              </w:rPr>
            </w:pPr>
            <w:r w:rsidRPr="00C53122">
              <w:rPr>
                <w:sz w:val="18"/>
                <w:szCs w:val="20"/>
              </w:rPr>
              <w:t xml:space="preserve">MA Filmmaking (sound recording, post-production and design), </w:t>
            </w:r>
            <w:r w:rsidRPr="00C53122">
              <w:rPr>
                <w:rStyle w:val="SubtleReference"/>
                <w:sz w:val="18"/>
                <w:szCs w:val="20"/>
              </w:rPr>
              <w:t>goldsmiths university of london</w:t>
            </w:r>
          </w:p>
          <w:p w14:paraId="2DDC75B6" w14:textId="4E537FC4" w:rsidR="008F2D12" w:rsidRPr="00C53122" w:rsidRDefault="008F2D12" w:rsidP="008F2D12">
            <w:pPr>
              <w:pStyle w:val="Heading3"/>
              <w:contextualSpacing w:val="0"/>
              <w:outlineLvl w:val="2"/>
              <w:rPr>
                <w:b w:val="0"/>
                <w:bCs/>
                <w:i/>
                <w:iCs/>
                <w:sz w:val="18"/>
                <w:szCs w:val="20"/>
              </w:rPr>
            </w:pPr>
            <w:r w:rsidRPr="00C53122">
              <w:rPr>
                <w:b w:val="0"/>
                <w:bCs/>
                <w:sz w:val="18"/>
                <w:szCs w:val="20"/>
              </w:rPr>
              <w:t xml:space="preserve">Modules Include: </w:t>
            </w:r>
            <w:r w:rsidRPr="00C53122">
              <w:rPr>
                <w:b w:val="0"/>
                <w:bCs/>
                <w:i/>
                <w:iCs/>
                <w:sz w:val="18"/>
                <w:szCs w:val="20"/>
              </w:rPr>
              <w:t>Sound Recording, Post-Production and Design: Specialist Skills, Contemporary Screen Narratives in Practice and Theory, Adaptation and Script Editing, Camera Fundamentals, Film Editing Fundamentals, Final Project.</w:t>
            </w:r>
          </w:p>
          <w:p w14:paraId="745961BC" w14:textId="77777777" w:rsidR="008F2D12" w:rsidRPr="00C53122" w:rsidRDefault="008F2D12" w:rsidP="008F2D12">
            <w:pPr>
              <w:pStyle w:val="Heading3"/>
              <w:contextualSpacing w:val="0"/>
              <w:outlineLvl w:val="2"/>
              <w:rPr>
                <w:b w:val="0"/>
                <w:bCs/>
                <w:i/>
                <w:iCs/>
                <w:sz w:val="18"/>
                <w:szCs w:val="20"/>
              </w:rPr>
            </w:pPr>
          </w:p>
          <w:p w14:paraId="19D7BCED" w14:textId="77777777" w:rsidR="008F2D12" w:rsidRPr="00C53122" w:rsidRDefault="008F2D12" w:rsidP="008F2D12">
            <w:pPr>
              <w:pStyle w:val="Heading3"/>
              <w:contextualSpacing w:val="0"/>
              <w:outlineLvl w:val="2"/>
              <w:rPr>
                <w:sz w:val="18"/>
                <w:szCs w:val="20"/>
              </w:rPr>
            </w:pPr>
            <w:r w:rsidRPr="00C53122">
              <w:rPr>
                <w:sz w:val="18"/>
                <w:szCs w:val="20"/>
              </w:rPr>
              <w:t>SEPT 2016 – MAY 2019</w:t>
            </w:r>
          </w:p>
          <w:p w14:paraId="04778F7E" w14:textId="77777777" w:rsidR="008F2D12" w:rsidRPr="00C53122" w:rsidRDefault="008F2D12" w:rsidP="008F2D12">
            <w:pPr>
              <w:pStyle w:val="Heading2"/>
              <w:contextualSpacing w:val="0"/>
              <w:outlineLvl w:val="1"/>
              <w:rPr>
                <w:sz w:val="18"/>
                <w:szCs w:val="20"/>
              </w:rPr>
            </w:pPr>
            <w:r w:rsidRPr="00C53122">
              <w:rPr>
                <w:sz w:val="18"/>
                <w:szCs w:val="20"/>
              </w:rPr>
              <w:t xml:space="preserve">BA (Hons) Filmmaking, </w:t>
            </w:r>
            <w:r w:rsidRPr="00C53122">
              <w:rPr>
                <w:rStyle w:val="SubtleReference"/>
                <w:sz w:val="18"/>
                <w:szCs w:val="20"/>
              </w:rPr>
              <w:t>university of the west of england</w:t>
            </w:r>
          </w:p>
          <w:p w14:paraId="307462EE" w14:textId="620C0AEF" w:rsidR="00495E04" w:rsidRPr="00C53122" w:rsidRDefault="008F2D12" w:rsidP="00EF70A4">
            <w:pPr>
              <w:rPr>
                <w:i/>
                <w:sz w:val="18"/>
                <w:szCs w:val="20"/>
              </w:rPr>
            </w:pPr>
            <w:r w:rsidRPr="00C53122">
              <w:rPr>
                <w:sz w:val="18"/>
                <w:szCs w:val="20"/>
              </w:rPr>
              <w:t xml:space="preserve">Modules Include: </w:t>
            </w:r>
            <w:r w:rsidRPr="00C53122">
              <w:rPr>
                <w:i/>
                <w:sz w:val="18"/>
                <w:szCs w:val="20"/>
              </w:rPr>
              <w:t>Professional Practice 1, Sound, Image and Sensory Experience, Scriptwriting, Exploring Interactive Media, Crating Screen Fiction, Sound for Screen, Modern Short Form, Narrative, Documentary, Craft Lab, Industry Experience, Specialist Practice, Independent Research Project, Production 1, Production 2, Professional Showcase and Commercial Short Form</w:t>
            </w:r>
          </w:p>
        </w:tc>
      </w:tr>
      <w:tr w:rsidR="005149B8" w:rsidRPr="004D5CD0" w14:paraId="40B3FE7E" w14:textId="77777777" w:rsidTr="008F2D12">
        <w:trPr>
          <w:trHeight w:val="14"/>
        </w:trPr>
        <w:tc>
          <w:tcPr>
            <w:tcW w:w="9290" w:type="dxa"/>
            <w:tcMar>
              <w:top w:w="216" w:type="dxa"/>
            </w:tcMar>
          </w:tcPr>
          <w:p w14:paraId="357550E8" w14:textId="77777777" w:rsidR="008F2D12" w:rsidRPr="00C53122" w:rsidRDefault="008F2D12" w:rsidP="008F2D12">
            <w:pPr>
              <w:pStyle w:val="Heading3"/>
              <w:contextualSpacing w:val="0"/>
              <w:outlineLvl w:val="2"/>
              <w:rPr>
                <w:sz w:val="18"/>
                <w:szCs w:val="20"/>
              </w:rPr>
            </w:pPr>
            <w:r w:rsidRPr="00C53122">
              <w:rPr>
                <w:sz w:val="18"/>
                <w:szCs w:val="20"/>
              </w:rPr>
              <w:t>2009 - 2016</w:t>
            </w:r>
          </w:p>
          <w:p w14:paraId="70ADB2EA" w14:textId="77777777" w:rsidR="008F2D12" w:rsidRPr="00C53122" w:rsidRDefault="008F2D12" w:rsidP="008F2D12">
            <w:pPr>
              <w:pStyle w:val="Heading2"/>
              <w:contextualSpacing w:val="0"/>
              <w:outlineLvl w:val="1"/>
              <w:rPr>
                <w:sz w:val="18"/>
                <w:szCs w:val="20"/>
              </w:rPr>
            </w:pPr>
            <w:r w:rsidRPr="00C53122">
              <w:rPr>
                <w:sz w:val="18"/>
                <w:szCs w:val="20"/>
              </w:rPr>
              <w:t xml:space="preserve">Secondary School, </w:t>
            </w:r>
            <w:r w:rsidRPr="00C53122">
              <w:rPr>
                <w:rStyle w:val="SubtleReference"/>
                <w:sz w:val="18"/>
                <w:szCs w:val="20"/>
              </w:rPr>
              <w:t>South Island school (English School Foundation)</w:t>
            </w:r>
          </w:p>
          <w:p w14:paraId="2B38E4F3" w14:textId="52B5A4A8" w:rsidR="005149B8" w:rsidRPr="00C53122" w:rsidRDefault="008F2D12" w:rsidP="008F2D12">
            <w:pPr>
              <w:rPr>
                <w:i/>
                <w:sz w:val="18"/>
                <w:szCs w:val="20"/>
              </w:rPr>
            </w:pPr>
            <w:r w:rsidRPr="00C53122">
              <w:rPr>
                <w:sz w:val="18"/>
                <w:szCs w:val="20"/>
              </w:rPr>
              <w:t>Did Media Studies during IGCSE and Film Studies during IB</w:t>
            </w:r>
          </w:p>
        </w:tc>
      </w:tr>
    </w:tbl>
    <w:p w14:paraId="5436F4CC" w14:textId="77777777" w:rsidR="00495E04" w:rsidRPr="004D5CD0" w:rsidRDefault="00495E04" w:rsidP="00495E04">
      <w:pPr>
        <w:pStyle w:val="Heading1"/>
        <w:rPr>
          <w:sz w:val="21"/>
          <w:szCs w:val="22"/>
        </w:rPr>
      </w:pPr>
      <w:r w:rsidRPr="004D5CD0">
        <w:rPr>
          <w:sz w:val="21"/>
          <w:szCs w:val="22"/>
        </w:rPr>
        <w:lastRenderedPageBreak/>
        <w:t xml:space="preserve">Languages </w:t>
      </w:r>
    </w:p>
    <w:p w14:paraId="5B5A2BD2" w14:textId="77777777" w:rsidR="00495E04" w:rsidRPr="004D5CD0" w:rsidRDefault="00495E04" w:rsidP="00495E04">
      <w:pPr>
        <w:rPr>
          <w:sz w:val="18"/>
          <w:szCs w:val="18"/>
        </w:rPr>
      </w:pPr>
      <w:r w:rsidRPr="004D5CD0">
        <w:rPr>
          <w:sz w:val="18"/>
          <w:szCs w:val="18"/>
        </w:rPr>
        <w:t>English – Fluent</w:t>
      </w:r>
    </w:p>
    <w:p w14:paraId="2D4FFED7" w14:textId="77777777" w:rsidR="00495E04" w:rsidRPr="004D5CD0" w:rsidRDefault="00495E04" w:rsidP="00495E04">
      <w:pPr>
        <w:rPr>
          <w:sz w:val="18"/>
          <w:szCs w:val="18"/>
        </w:rPr>
      </w:pPr>
      <w:r w:rsidRPr="004D5CD0">
        <w:rPr>
          <w:sz w:val="18"/>
          <w:szCs w:val="18"/>
        </w:rPr>
        <w:t>Cantonese – Fluent</w:t>
      </w:r>
    </w:p>
    <w:p w14:paraId="70F058FE" w14:textId="77777777" w:rsidR="00495E04" w:rsidRPr="004D5CD0" w:rsidRDefault="00495E04" w:rsidP="00495E04">
      <w:pPr>
        <w:rPr>
          <w:sz w:val="18"/>
          <w:szCs w:val="18"/>
        </w:rPr>
      </w:pPr>
      <w:r w:rsidRPr="004D5CD0">
        <w:rPr>
          <w:sz w:val="18"/>
          <w:szCs w:val="18"/>
        </w:rPr>
        <w:t>Mandarin – Good</w:t>
      </w:r>
    </w:p>
    <w:p w14:paraId="4F92EEC6" w14:textId="77777777" w:rsidR="00495E04" w:rsidRPr="004D5CD0" w:rsidRDefault="00495E04" w:rsidP="00495E04">
      <w:pPr>
        <w:rPr>
          <w:sz w:val="18"/>
          <w:szCs w:val="18"/>
        </w:rPr>
      </w:pPr>
      <w:r w:rsidRPr="004D5CD0">
        <w:rPr>
          <w:sz w:val="18"/>
          <w:szCs w:val="18"/>
        </w:rPr>
        <w:t xml:space="preserve">Japanese – Beginner (IB Japanese Ab Initio)  </w:t>
      </w:r>
    </w:p>
    <w:sdt>
      <w:sdtPr>
        <w:rPr>
          <w:sz w:val="21"/>
          <w:szCs w:val="22"/>
        </w:rPr>
        <w:alias w:val="Skills:"/>
        <w:tag w:val="Skills:"/>
        <w:id w:val="-1392877668"/>
        <w:placeholder>
          <w:docPart w:val="EDBBED21F1714A0986BD965EE6269D82"/>
        </w:placeholder>
        <w:temporary/>
        <w:showingPlcHdr/>
        <w15:appearance w15:val="hidden"/>
      </w:sdtPr>
      <w:sdtEndPr/>
      <w:sdtContent>
        <w:p w14:paraId="52DF0E5A" w14:textId="2BE110B3" w:rsidR="00495E04" w:rsidRPr="004D5CD0" w:rsidRDefault="00495E04" w:rsidP="00495E04">
          <w:pPr>
            <w:pStyle w:val="Heading1"/>
            <w:rPr>
              <w:sz w:val="21"/>
              <w:szCs w:val="22"/>
            </w:rPr>
          </w:pPr>
          <w:r w:rsidRPr="004D5CD0">
            <w:rPr>
              <w:sz w:val="21"/>
              <w:szCs w:val="22"/>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495E04" w:rsidRPr="004D5CD0" w14:paraId="38AE8B70" w14:textId="77777777" w:rsidTr="00EF70A4">
        <w:tc>
          <w:tcPr>
            <w:tcW w:w="4675" w:type="dxa"/>
          </w:tcPr>
          <w:p w14:paraId="5236662A" w14:textId="77777777" w:rsidR="00495E04" w:rsidRPr="002804FB" w:rsidRDefault="00495E04" w:rsidP="00EF70A4">
            <w:pPr>
              <w:pStyle w:val="ListBullet"/>
              <w:numPr>
                <w:ilvl w:val="0"/>
                <w:numId w:val="0"/>
              </w:numPr>
              <w:ind w:left="360" w:hanging="360"/>
              <w:contextualSpacing w:val="0"/>
              <w:rPr>
                <w:sz w:val="20"/>
                <w:szCs w:val="20"/>
              </w:rPr>
            </w:pPr>
            <w:r w:rsidRPr="002804FB">
              <w:rPr>
                <w:sz w:val="20"/>
                <w:szCs w:val="20"/>
              </w:rPr>
              <w:t>Software and Equipment</w:t>
            </w:r>
          </w:p>
          <w:p w14:paraId="0BFA4070" w14:textId="70557FCF" w:rsidR="00495E04" w:rsidRPr="002804FB" w:rsidRDefault="00495E04" w:rsidP="00EF70A4">
            <w:pPr>
              <w:pStyle w:val="ListBullet"/>
              <w:contextualSpacing w:val="0"/>
              <w:rPr>
                <w:sz w:val="20"/>
                <w:szCs w:val="20"/>
              </w:rPr>
            </w:pPr>
            <w:r w:rsidRPr="002804FB">
              <w:rPr>
                <w:sz w:val="20"/>
                <w:szCs w:val="20"/>
              </w:rPr>
              <w:t>Pro Tools 12</w:t>
            </w:r>
            <w:r w:rsidR="00426026" w:rsidRPr="002804FB">
              <w:rPr>
                <w:sz w:val="20"/>
                <w:szCs w:val="20"/>
              </w:rPr>
              <w:t>.8 (Certified User)</w:t>
            </w:r>
          </w:p>
          <w:p w14:paraId="248EEEAF" w14:textId="38E3425A" w:rsidR="00426026" w:rsidRPr="002804FB" w:rsidRDefault="00426026" w:rsidP="00EF70A4">
            <w:pPr>
              <w:pStyle w:val="ListBullet"/>
              <w:contextualSpacing w:val="0"/>
              <w:rPr>
                <w:sz w:val="20"/>
                <w:szCs w:val="20"/>
              </w:rPr>
            </w:pPr>
            <w:r w:rsidRPr="002804FB">
              <w:rPr>
                <w:sz w:val="20"/>
                <w:szCs w:val="20"/>
              </w:rPr>
              <w:t>FL Studio</w:t>
            </w:r>
          </w:p>
          <w:p w14:paraId="1A86C0BD" w14:textId="30255DDF" w:rsidR="00495E04" w:rsidRPr="002804FB" w:rsidRDefault="00495E04" w:rsidP="00EF70A4">
            <w:pPr>
              <w:pStyle w:val="ListBullet"/>
              <w:contextualSpacing w:val="0"/>
              <w:rPr>
                <w:sz w:val="20"/>
                <w:szCs w:val="20"/>
              </w:rPr>
            </w:pPr>
            <w:r w:rsidRPr="002804FB">
              <w:rPr>
                <w:sz w:val="20"/>
                <w:szCs w:val="20"/>
              </w:rPr>
              <w:t>Adobe Premier Pro</w:t>
            </w:r>
          </w:p>
          <w:p w14:paraId="3E9CC10B" w14:textId="02C1ED67" w:rsidR="00495E04" w:rsidRPr="002804FB" w:rsidRDefault="00495E04" w:rsidP="00EF70A4">
            <w:pPr>
              <w:pStyle w:val="ListBullet"/>
              <w:contextualSpacing w:val="0"/>
              <w:rPr>
                <w:sz w:val="20"/>
                <w:szCs w:val="20"/>
              </w:rPr>
            </w:pPr>
            <w:r w:rsidRPr="002804FB">
              <w:rPr>
                <w:sz w:val="20"/>
                <w:szCs w:val="20"/>
              </w:rPr>
              <w:t xml:space="preserve">Tentacle Sync </w:t>
            </w:r>
          </w:p>
          <w:p w14:paraId="64BD3B24" w14:textId="202A4D2A" w:rsidR="005149B8" w:rsidRPr="002804FB" w:rsidRDefault="005149B8" w:rsidP="00EF70A4">
            <w:pPr>
              <w:pStyle w:val="ListBullet"/>
              <w:contextualSpacing w:val="0"/>
              <w:rPr>
                <w:sz w:val="20"/>
                <w:szCs w:val="20"/>
              </w:rPr>
            </w:pPr>
            <w:r w:rsidRPr="002804FB">
              <w:rPr>
                <w:sz w:val="20"/>
                <w:szCs w:val="20"/>
              </w:rPr>
              <w:t>Sound Device 688</w:t>
            </w:r>
          </w:p>
          <w:p w14:paraId="1EA6872F" w14:textId="77777777" w:rsidR="00495E04" w:rsidRPr="002804FB" w:rsidRDefault="00495E04" w:rsidP="00EF70A4">
            <w:pPr>
              <w:pStyle w:val="ListBullet"/>
              <w:contextualSpacing w:val="0"/>
              <w:rPr>
                <w:sz w:val="20"/>
                <w:szCs w:val="20"/>
              </w:rPr>
            </w:pPr>
            <w:r w:rsidRPr="002804FB">
              <w:rPr>
                <w:sz w:val="20"/>
                <w:szCs w:val="20"/>
              </w:rPr>
              <w:t>Tascam 701D</w:t>
            </w:r>
          </w:p>
          <w:p w14:paraId="759CD4C9" w14:textId="77777777" w:rsidR="00495E04" w:rsidRPr="002804FB" w:rsidRDefault="00495E04" w:rsidP="00EF70A4">
            <w:pPr>
              <w:pStyle w:val="ListBullet"/>
              <w:contextualSpacing w:val="0"/>
              <w:rPr>
                <w:sz w:val="20"/>
                <w:szCs w:val="20"/>
              </w:rPr>
            </w:pPr>
            <w:r w:rsidRPr="002804FB">
              <w:rPr>
                <w:sz w:val="20"/>
                <w:szCs w:val="20"/>
              </w:rPr>
              <w:t>Tascam HS-P82 Recorder and Fader</w:t>
            </w:r>
          </w:p>
          <w:p w14:paraId="1C9C2480" w14:textId="77777777" w:rsidR="00495E04" w:rsidRPr="002804FB" w:rsidRDefault="00495E04" w:rsidP="00EF70A4">
            <w:pPr>
              <w:pStyle w:val="ListBullet"/>
              <w:contextualSpacing w:val="0"/>
              <w:rPr>
                <w:sz w:val="20"/>
                <w:szCs w:val="20"/>
              </w:rPr>
            </w:pPr>
            <w:r w:rsidRPr="002804FB">
              <w:rPr>
                <w:sz w:val="20"/>
                <w:szCs w:val="20"/>
              </w:rPr>
              <w:t>Sony Alpha A7S Mark II</w:t>
            </w:r>
          </w:p>
          <w:p w14:paraId="5D5FFB9D" w14:textId="6CABC756" w:rsidR="00426026" w:rsidRPr="002804FB" w:rsidRDefault="00495E04" w:rsidP="00426026">
            <w:pPr>
              <w:pStyle w:val="ListBullet"/>
              <w:contextualSpacing w:val="0"/>
              <w:rPr>
                <w:sz w:val="20"/>
                <w:szCs w:val="20"/>
              </w:rPr>
            </w:pPr>
            <w:r w:rsidRPr="002804FB">
              <w:rPr>
                <w:sz w:val="20"/>
                <w:szCs w:val="20"/>
              </w:rPr>
              <w:t>Sony PXW-FS5</w:t>
            </w:r>
          </w:p>
          <w:p w14:paraId="7754C3EE" w14:textId="77777777" w:rsidR="00426026" w:rsidRPr="002804FB" w:rsidRDefault="00426026" w:rsidP="00426026">
            <w:pPr>
              <w:pStyle w:val="ListBullet"/>
              <w:numPr>
                <w:ilvl w:val="0"/>
                <w:numId w:val="0"/>
              </w:numPr>
              <w:ind w:left="360"/>
              <w:contextualSpacing w:val="0"/>
              <w:rPr>
                <w:sz w:val="20"/>
                <w:szCs w:val="20"/>
              </w:rPr>
            </w:pPr>
          </w:p>
          <w:p w14:paraId="2D30F12F" w14:textId="377DFCB7" w:rsidR="00623332" w:rsidRPr="004D5CD0" w:rsidRDefault="00623332" w:rsidP="00426026">
            <w:pPr>
              <w:pStyle w:val="ListBullet"/>
              <w:numPr>
                <w:ilvl w:val="0"/>
                <w:numId w:val="0"/>
              </w:numPr>
              <w:ind w:left="360"/>
              <w:contextualSpacing w:val="0"/>
              <w:rPr>
                <w:sz w:val="18"/>
                <w:szCs w:val="18"/>
              </w:rPr>
            </w:pPr>
          </w:p>
        </w:tc>
        <w:tc>
          <w:tcPr>
            <w:tcW w:w="4675" w:type="dxa"/>
            <w:tcMar>
              <w:left w:w="360" w:type="dxa"/>
            </w:tcMar>
          </w:tcPr>
          <w:p w14:paraId="49A151C5" w14:textId="77777777" w:rsidR="00495E04" w:rsidRPr="002804FB" w:rsidRDefault="00495E04" w:rsidP="00EF70A4">
            <w:pPr>
              <w:pStyle w:val="ListBullet"/>
              <w:numPr>
                <w:ilvl w:val="0"/>
                <w:numId w:val="0"/>
              </w:numPr>
              <w:contextualSpacing w:val="0"/>
              <w:rPr>
                <w:sz w:val="20"/>
                <w:szCs w:val="20"/>
              </w:rPr>
            </w:pPr>
            <w:r w:rsidRPr="002804FB">
              <w:rPr>
                <w:sz w:val="20"/>
                <w:szCs w:val="20"/>
              </w:rPr>
              <w:t>Other Skills</w:t>
            </w:r>
          </w:p>
          <w:p w14:paraId="4CCAC729" w14:textId="77777777" w:rsidR="00495E04" w:rsidRPr="002804FB" w:rsidRDefault="00495E04" w:rsidP="00EF70A4">
            <w:pPr>
              <w:pStyle w:val="ListBullet"/>
              <w:contextualSpacing w:val="0"/>
              <w:rPr>
                <w:sz w:val="20"/>
                <w:szCs w:val="20"/>
              </w:rPr>
            </w:pPr>
            <w:r w:rsidRPr="002804FB">
              <w:rPr>
                <w:sz w:val="20"/>
                <w:szCs w:val="20"/>
              </w:rPr>
              <w:t>Guitar</w:t>
            </w:r>
          </w:p>
          <w:p w14:paraId="1A474C82" w14:textId="77777777" w:rsidR="00495E04" w:rsidRPr="002804FB" w:rsidRDefault="00495E04" w:rsidP="00EF70A4">
            <w:pPr>
              <w:pStyle w:val="ListBullet"/>
              <w:contextualSpacing w:val="0"/>
              <w:rPr>
                <w:sz w:val="20"/>
                <w:szCs w:val="20"/>
              </w:rPr>
            </w:pPr>
            <w:r w:rsidRPr="002804FB">
              <w:rPr>
                <w:sz w:val="20"/>
                <w:szCs w:val="20"/>
              </w:rPr>
              <w:t>Drums</w:t>
            </w:r>
          </w:p>
          <w:p w14:paraId="3C4EDE2F" w14:textId="77777777" w:rsidR="00495E04" w:rsidRPr="002804FB" w:rsidRDefault="00495E04" w:rsidP="00EF70A4">
            <w:pPr>
              <w:pStyle w:val="ListBullet"/>
              <w:numPr>
                <w:ilvl w:val="0"/>
                <w:numId w:val="0"/>
              </w:numPr>
              <w:ind w:left="360"/>
              <w:rPr>
                <w:sz w:val="20"/>
                <w:szCs w:val="20"/>
              </w:rPr>
            </w:pPr>
          </w:p>
        </w:tc>
      </w:tr>
    </w:tbl>
    <w:p w14:paraId="1B2823C7" w14:textId="77777777" w:rsidR="00495E04" w:rsidRPr="004D5CD0" w:rsidRDefault="00495E04" w:rsidP="00495E04">
      <w:pPr>
        <w:pStyle w:val="Heading1"/>
        <w:rPr>
          <w:sz w:val="21"/>
          <w:szCs w:val="22"/>
        </w:rPr>
      </w:pPr>
      <w:r w:rsidRPr="004D5CD0">
        <w:rPr>
          <w:sz w:val="21"/>
          <w:szCs w:val="22"/>
        </w:rPr>
        <w:t>Achievements and Awards</w:t>
      </w:r>
    </w:p>
    <w:p w14:paraId="6DF145D5" w14:textId="77777777" w:rsidR="00495E04" w:rsidRPr="002804FB" w:rsidRDefault="00495E04" w:rsidP="00495E04">
      <w:pPr>
        <w:pStyle w:val="ListParagraph"/>
        <w:numPr>
          <w:ilvl w:val="0"/>
          <w:numId w:val="14"/>
        </w:numPr>
        <w:rPr>
          <w:sz w:val="20"/>
          <w:szCs w:val="20"/>
        </w:rPr>
      </w:pPr>
      <w:r w:rsidRPr="002804FB">
        <w:rPr>
          <w:sz w:val="20"/>
          <w:szCs w:val="20"/>
        </w:rPr>
        <w:t>Ominous: A Horror Story Screened at New York Horror Film Festival</w:t>
      </w:r>
    </w:p>
    <w:p w14:paraId="5C10F397" w14:textId="77777777" w:rsidR="00495E04" w:rsidRPr="002804FB" w:rsidRDefault="00495E04" w:rsidP="00495E04">
      <w:pPr>
        <w:pStyle w:val="ListParagraph"/>
        <w:numPr>
          <w:ilvl w:val="0"/>
          <w:numId w:val="14"/>
        </w:numPr>
        <w:rPr>
          <w:sz w:val="20"/>
          <w:szCs w:val="20"/>
        </w:rPr>
      </w:pPr>
      <w:r w:rsidRPr="002804FB">
        <w:rPr>
          <w:sz w:val="20"/>
          <w:szCs w:val="20"/>
        </w:rPr>
        <w:t>Nomination for Sound in 2015 South Island School Film Awards</w:t>
      </w:r>
    </w:p>
    <w:p w14:paraId="115DC166" w14:textId="77777777" w:rsidR="00495E04" w:rsidRPr="002804FB" w:rsidRDefault="00495E04" w:rsidP="00495E04">
      <w:pPr>
        <w:pStyle w:val="ListParagraph"/>
        <w:numPr>
          <w:ilvl w:val="0"/>
          <w:numId w:val="14"/>
        </w:numPr>
        <w:rPr>
          <w:sz w:val="20"/>
          <w:szCs w:val="20"/>
        </w:rPr>
      </w:pPr>
      <w:r w:rsidRPr="002804FB">
        <w:rPr>
          <w:sz w:val="20"/>
          <w:szCs w:val="20"/>
        </w:rPr>
        <w:t>Grade 3 Piano Degree</w:t>
      </w:r>
    </w:p>
    <w:p w14:paraId="54D11BDA" w14:textId="77777777" w:rsidR="00495E04" w:rsidRPr="002804FB" w:rsidRDefault="00495E04" w:rsidP="00495E04">
      <w:pPr>
        <w:pStyle w:val="ListParagraph"/>
        <w:numPr>
          <w:ilvl w:val="0"/>
          <w:numId w:val="14"/>
        </w:numPr>
        <w:rPr>
          <w:sz w:val="20"/>
          <w:szCs w:val="20"/>
        </w:rPr>
      </w:pPr>
      <w:r w:rsidRPr="002804FB">
        <w:rPr>
          <w:sz w:val="20"/>
          <w:szCs w:val="20"/>
        </w:rPr>
        <w:t>Silver Grade Table Tennis Award (HKTTA)</w:t>
      </w:r>
    </w:p>
    <w:p w14:paraId="75266411" w14:textId="53ED81F1" w:rsidR="004E0979" w:rsidRPr="002804FB" w:rsidRDefault="00495E04" w:rsidP="00495E04">
      <w:pPr>
        <w:pStyle w:val="ListParagraph"/>
        <w:numPr>
          <w:ilvl w:val="0"/>
          <w:numId w:val="14"/>
        </w:numPr>
        <w:rPr>
          <w:sz w:val="20"/>
          <w:szCs w:val="20"/>
        </w:rPr>
      </w:pPr>
      <w:r w:rsidRPr="002804FB">
        <w:rPr>
          <w:sz w:val="20"/>
          <w:szCs w:val="20"/>
        </w:rPr>
        <w:t>President of the University of the West of England Anime Society (2017 – 2018)</w:t>
      </w:r>
      <w:bookmarkEnd w:id="0"/>
    </w:p>
    <w:p w14:paraId="599EEE2A" w14:textId="4D416390" w:rsidR="005149B8" w:rsidRPr="002804FB" w:rsidRDefault="005149B8" w:rsidP="00495E04">
      <w:pPr>
        <w:pStyle w:val="ListParagraph"/>
        <w:numPr>
          <w:ilvl w:val="0"/>
          <w:numId w:val="14"/>
        </w:numPr>
        <w:rPr>
          <w:sz w:val="20"/>
          <w:szCs w:val="20"/>
        </w:rPr>
      </w:pPr>
      <w:r w:rsidRPr="002804FB">
        <w:rPr>
          <w:sz w:val="20"/>
          <w:szCs w:val="20"/>
        </w:rPr>
        <w:t xml:space="preserve">Student Representative for MA Filmmaking (Sound Recording, Post-Production and Design) </w:t>
      </w:r>
    </w:p>
    <w:p w14:paraId="60957689" w14:textId="143F4B39" w:rsidR="008F2D12" w:rsidRPr="002804FB" w:rsidRDefault="008F2D12" w:rsidP="00495E04">
      <w:pPr>
        <w:pStyle w:val="ListParagraph"/>
        <w:numPr>
          <w:ilvl w:val="0"/>
          <w:numId w:val="14"/>
        </w:numPr>
        <w:rPr>
          <w:sz w:val="20"/>
          <w:szCs w:val="20"/>
        </w:rPr>
      </w:pPr>
      <w:r w:rsidRPr="002804FB">
        <w:rPr>
          <w:sz w:val="20"/>
          <w:szCs w:val="20"/>
        </w:rPr>
        <w:t>AVID Pro</w:t>
      </w:r>
      <w:r w:rsidR="00C53122" w:rsidRPr="002804FB">
        <w:rPr>
          <w:sz w:val="20"/>
          <w:szCs w:val="20"/>
        </w:rPr>
        <w:t xml:space="preserve"> T</w:t>
      </w:r>
      <w:r w:rsidRPr="002804FB">
        <w:rPr>
          <w:sz w:val="20"/>
          <w:szCs w:val="20"/>
        </w:rPr>
        <w:t>ools Version 12.8 Certified User</w:t>
      </w:r>
    </w:p>
    <w:p w14:paraId="6F3A6427" w14:textId="12CE9421" w:rsidR="00C53122" w:rsidRPr="00C53122" w:rsidRDefault="00C53122" w:rsidP="00C53122">
      <w:pPr>
        <w:pStyle w:val="Heading1"/>
        <w:rPr>
          <w:sz w:val="21"/>
          <w:szCs w:val="22"/>
        </w:rPr>
      </w:pPr>
      <w:r w:rsidRPr="00C53122">
        <w:rPr>
          <w:sz w:val="21"/>
          <w:szCs w:val="22"/>
        </w:rPr>
        <w:t>References are avaliable on request</w:t>
      </w:r>
    </w:p>
    <w:p w14:paraId="0C9A1642" w14:textId="77777777" w:rsidR="00C53122" w:rsidRPr="00C53122" w:rsidRDefault="00C53122" w:rsidP="00C53122">
      <w:pPr>
        <w:rPr>
          <w:sz w:val="18"/>
          <w:szCs w:val="18"/>
        </w:rPr>
      </w:pPr>
    </w:p>
    <w:sectPr w:rsidR="00C53122" w:rsidRPr="00C53122"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7C29" w14:textId="77777777" w:rsidR="00380A67" w:rsidRDefault="00380A67" w:rsidP="0068194B">
      <w:r>
        <w:separator/>
      </w:r>
    </w:p>
    <w:p w14:paraId="59C1F826" w14:textId="77777777" w:rsidR="00380A67" w:rsidRDefault="00380A67"/>
    <w:p w14:paraId="0159C00C" w14:textId="77777777" w:rsidR="00380A67" w:rsidRDefault="00380A67"/>
  </w:endnote>
  <w:endnote w:type="continuationSeparator" w:id="0">
    <w:p w14:paraId="26609EFD" w14:textId="77777777" w:rsidR="00380A67" w:rsidRDefault="00380A67" w:rsidP="0068194B">
      <w:r>
        <w:continuationSeparator/>
      </w:r>
    </w:p>
    <w:p w14:paraId="63C01E35" w14:textId="77777777" w:rsidR="00380A67" w:rsidRDefault="00380A67"/>
    <w:p w14:paraId="5C53D056" w14:textId="77777777" w:rsidR="00380A67" w:rsidRDefault="00380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0C9E195"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C81A" w14:textId="77777777" w:rsidR="00380A67" w:rsidRDefault="00380A67" w:rsidP="0068194B">
      <w:r>
        <w:separator/>
      </w:r>
    </w:p>
    <w:p w14:paraId="491C58E6" w14:textId="77777777" w:rsidR="00380A67" w:rsidRDefault="00380A67"/>
    <w:p w14:paraId="5F8B4605" w14:textId="77777777" w:rsidR="00380A67" w:rsidRDefault="00380A67"/>
  </w:footnote>
  <w:footnote w:type="continuationSeparator" w:id="0">
    <w:p w14:paraId="085B2119" w14:textId="77777777" w:rsidR="00380A67" w:rsidRDefault="00380A67" w:rsidP="0068194B">
      <w:r>
        <w:continuationSeparator/>
      </w:r>
    </w:p>
    <w:p w14:paraId="2B117973" w14:textId="77777777" w:rsidR="00380A67" w:rsidRDefault="00380A67"/>
    <w:p w14:paraId="586D018D" w14:textId="77777777" w:rsidR="00380A67" w:rsidRDefault="00380A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9FA"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AD3625E" wp14:editId="6A716D10">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1BBC4D2"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632314"/>
    <w:multiLevelType w:val="hybridMultilevel"/>
    <w:tmpl w:val="B728FF44"/>
    <w:lvl w:ilvl="0" w:tplc="4426B4F6">
      <w:start w:val="2009"/>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3"/>
  </w:num>
  <w:num w:numId="10">
    <w:abstractNumId w:val="5"/>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67"/>
    <w:rsid w:val="000001EF"/>
    <w:rsid w:val="00007322"/>
    <w:rsid w:val="00007728"/>
    <w:rsid w:val="00024584"/>
    <w:rsid w:val="00024730"/>
    <w:rsid w:val="00055E95"/>
    <w:rsid w:val="0007021F"/>
    <w:rsid w:val="000837A8"/>
    <w:rsid w:val="000B00F1"/>
    <w:rsid w:val="000B2BA5"/>
    <w:rsid w:val="000C1DE5"/>
    <w:rsid w:val="000D0DDA"/>
    <w:rsid w:val="000F2F8C"/>
    <w:rsid w:val="0010006E"/>
    <w:rsid w:val="001045A8"/>
    <w:rsid w:val="00114A91"/>
    <w:rsid w:val="0012315E"/>
    <w:rsid w:val="001427E1"/>
    <w:rsid w:val="001602F4"/>
    <w:rsid w:val="00163668"/>
    <w:rsid w:val="00171566"/>
    <w:rsid w:val="00174676"/>
    <w:rsid w:val="001755A8"/>
    <w:rsid w:val="00182778"/>
    <w:rsid w:val="00184014"/>
    <w:rsid w:val="00192008"/>
    <w:rsid w:val="001A671C"/>
    <w:rsid w:val="001C0E68"/>
    <w:rsid w:val="001C4B6F"/>
    <w:rsid w:val="001D0BF1"/>
    <w:rsid w:val="001E3120"/>
    <w:rsid w:val="001E7E0C"/>
    <w:rsid w:val="001F0BB0"/>
    <w:rsid w:val="001F4E6D"/>
    <w:rsid w:val="001F6140"/>
    <w:rsid w:val="00203573"/>
    <w:rsid w:val="0020597D"/>
    <w:rsid w:val="002068F2"/>
    <w:rsid w:val="00213B4C"/>
    <w:rsid w:val="002253B0"/>
    <w:rsid w:val="00236D54"/>
    <w:rsid w:val="00241D8C"/>
    <w:rsid w:val="00241FDB"/>
    <w:rsid w:val="002443FD"/>
    <w:rsid w:val="0024720C"/>
    <w:rsid w:val="002617AE"/>
    <w:rsid w:val="002638D0"/>
    <w:rsid w:val="002647D3"/>
    <w:rsid w:val="00275EAE"/>
    <w:rsid w:val="002804FB"/>
    <w:rsid w:val="002855FF"/>
    <w:rsid w:val="00294998"/>
    <w:rsid w:val="00297F18"/>
    <w:rsid w:val="002A1945"/>
    <w:rsid w:val="002B2958"/>
    <w:rsid w:val="002B3406"/>
    <w:rsid w:val="002B3FC8"/>
    <w:rsid w:val="002D23C5"/>
    <w:rsid w:val="002D6137"/>
    <w:rsid w:val="002E7E61"/>
    <w:rsid w:val="002F05E5"/>
    <w:rsid w:val="002F254D"/>
    <w:rsid w:val="002F30E4"/>
    <w:rsid w:val="00307140"/>
    <w:rsid w:val="00316DFF"/>
    <w:rsid w:val="00325B57"/>
    <w:rsid w:val="00336056"/>
    <w:rsid w:val="003544E1"/>
    <w:rsid w:val="00357F55"/>
    <w:rsid w:val="00366398"/>
    <w:rsid w:val="00380A67"/>
    <w:rsid w:val="003A0632"/>
    <w:rsid w:val="003A30E5"/>
    <w:rsid w:val="003A6ADF"/>
    <w:rsid w:val="003B5928"/>
    <w:rsid w:val="003D380F"/>
    <w:rsid w:val="003E160D"/>
    <w:rsid w:val="003F1D5F"/>
    <w:rsid w:val="00405128"/>
    <w:rsid w:val="00406CFF"/>
    <w:rsid w:val="00416B25"/>
    <w:rsid w:val="00420592"/>
    <w:rsid w:val="004229A2"/>
    <w:rsid w:val="00426026"/>
    <w:rsid w:val="004319E0"/>
    <w:rsid w:val="00437E8C"/>
    <w:rsid w:val="00440225"/>
    <w:rsid w:val="004726BC"/>
    <w:rsid w:val="00474105"/>
    <w:rsid w:val="00480E6E"/>
    <w:rsid w:val="00486277"/>
    <w:rsid w:val="00494CF6"/>
    <w:rsid w:val="00495E04"/>
    <w:rsid w:val="00495F8D"/>
    <w:rsid w:val="004A1FAE"/>
    <w:rsid w:val="004A32FF"/>
    <w:rsid w:val="004B06EB"/>
    <w:rsid w:val="004B6AD0"/>
    <w:rsid w:val="004C2D5D"/>
    <w:rsid w:val="004C33E1"/>
    <w:rsid w:val="004D5CD0"/>
    <w:rsid w:val="004E01EB"/>
    <w:rsid w:val="004E0979"/>
    <w:rsid w:val="004E1BD9"/>
    <w:rsid w:val="004E2794"/>
    <w:rsid w:val="00501215"/>
    <w:rsid w:val="00510392"/>
    <w:rsid w:val="00513E2A"/>
    <w:rsid w:val="005149B8"/>
    <w:rsid w:val="00565A9A"/>
    <w:rsid w:val="00566A35"/>
    <w:rsid w:val="0056701E"/>
    <w:rsid w:val="005740D7"/>
    <w:rsid w:val="005A0F26"/>
    <w:rsid w:val="005A1B10"/>
    <w:rsid w:val="005A6850"/>
    <w:rsid w:val="005B1B1B"/>
    <w:rsid w:val="005C5932"/>
    <w:rsid w:val="005D3CA7"/>
    <w:rsid w:val="005D4CC1"/>
    <w:rsid w:val="005E3E82"/>
    <w:rsid w:val="005F4B91"/>
    <w:rsid w:val="005F55D2"/>
    <w:rsid w:val="0062312F"/>
    <w:rsid w:val="00623332"/>
    <w:rsid w:val="00625F2C"/>
    <w:rsid w:val="006618E9"/>
    <w:rsid w:val="0068194B"/>
    <w:rsid w:val="00692703"/>
    <w:rsid w:val="006A1962"/>
    <w:rsid w:val="006B5D48"/>
    <w:rsid w:val="006B7D7B"/>
    <w:rsid w:val="006C1A5E"/>
    <w:rsid w:val="006C4F25"/>
    <w:rsid w:val="006E1507"/>
    <w:rsid w:val="00712D8B"/>
    <w:rsid w:val="007273B7"/>
    <w:rsid w:val="00733E0A"/>
    <w:rsid w:val="00734FB5"/>
    <w:rsid w:val="0074403D"/>
    <w:rsid w:val="00746D44"/>
    <w:rsid w:val="007538DC"/>
    <w:rsid w:val="00757803"/>
    <w:rsid w:val="0079206B"/>
    <w:rsid w:val="00796076"/>
    <w:rsid w:val="007C0566"/>
    <w:rsid w:val="007C606B"/>
    <w:rsid w:val="007E6A61"/>
    <w:rsid w:val="00801140"/>
    <w:rsid w:val="00803404"/>
    <w:rsid w:val="00803B86"/>
    <w:rsid w:val="00834955"/>
    <w:rsid w:val="00855B59"/>
    <w:rsid w:val="00860461"/>
    <w:rsid w:val="0086487C"/>
    <w:rsid w:val="00870B20"/>
    <w:rsid w:val="008829F8"/>
    <w:rsid w:val="00885897"/>
    <w:rsid w:val="008A6538"/>
    <w:rsid w:val="008C7056"/>
    <w:rsid w:val="008F2D12"/>
    <w:rsid w:val="008F3B14"/>
    <w:rsid w:val="00901899"/>
    <w:rsid w:val="0090344B"/>
    <w:rsid w:val="00905715"/>
    <w:rsid w:val="0091321E"/>
    <w:rsid w:val="00913946"/>
    <w:rsid w:val="0092726B"/>
    <w:rsid w:val="0093145E"/>
    <w:rsid w:val="009361BA"/>
    <w:rsid w:val="0094281D"/>
    <w:rsid w:val="00944F78"/>
    <w:rsid w:val="009510E7"/>
    <w:rsid w:val="00952C89"/>
    <w:rsid w:val="009571D8"/>
    <w:rsid w:val="009650EA"/>
    <w:rsid w:val="0097790C"/>
    <w:rsid w:val="0098506E"/>
    <w:rsid w:val="009A44CE"/>
    <w:rsid w:val="009C4DFC"/>
    <w:rsid w:val="009D1673"/>
    <w:rsid w:val="009D44F8"/>
    <w:rsid w:val="009E3160"/>
    <w:rsid w:val="009F220C"/>
    <w:rsid w:val="009F3B05"/>
    <w:rsid w:val="009F4931"/>
    <w:rsid w:val="00A14534"/>
    <w:rsid w:val="00A16DAA"/>
    <w:rsid w:val="00A22726"/>
    <w:rsid w:val="00A24162"/>
    <w:rsid w:val="00A25023"/>
    <w:rsid w:val="00A270EA"/>
    <w:rsid w:val="00A27DCD"/>
    <w:rsid w:val="00A34BA2"/>
    <w:rsid w:val="00A36F27"/>
    <w:rsid w:val="00A42E32"/>
    <w:rsid w:val="00A46E63"/>
    <w:rsid w:val="00A50DBB"/>
    <w:rsid w:val="00A51DC5"/>
    <w:rsid w:val="00A53DE1"/>
    <w:rsid w:val="00A615E1"/>
    <w:rsid w:val="00A755E8"/>
    <w:rsid w:val="00A93A5D"/>
    <w:rsid w:val="00AB32F8"/>
    <w:rsid w:val="00AB610B"/>
    <w:rsid w:val="00AD360E"/>
    <w:rsid w:val="00AD40FB"/>
    <w:rsid w:val="00AD782D"/>
    <w:rsid w:val="00AE7650"/>
    <w:rsid w:val="00B10EBE"/>
    <w:rsid w:val="00B236F1"/>
    <w:rsid w:val="00B257AF"/>
    <w:rsid w:val="00B26567"/>
    <w:rsid w:val="00B412E9"/>
    <w:rsid w:val="00B50F99"/>
    <w:rsid w:val="00B51D1B"/>
    <w:rsid w:val="00B540F4"/>
    <w:rsid w:val="00B60FD0"/>
    <w:rsid w:val="00B622DF"/>
    <w:rsid w:val="00B6332A"/>
    <w:rsid w:val="00B81760"/>
    <w:rsid w:val="00B8494C"/>
    <w:rsid w:val="00BA1546"/>
    <w:rsid w:val="00BB395F"/>
    <w:rsid w:val="00BB4E51"/>
    <w:rsid w:val="00BD431F"/>
    <w:rsid w:val="00BE423E"/>
    <w:rsid w:val="00BF61AC"/>
    <w:rsid w:val="00C341BB"/>
    <w:rsid w:val="00C47FA6"/>
    <w:rsid w:val="00C53122"/>
    <w:rsid w:val="00C57FC6"/>
    <w:rsid w:val="00C63888"/>
    <w:rsid w:val="00C66A7D"/>
    <w:rsid w:val="00C75155"/>
    <w:rsid w:val="00C779DA"/>
    <w:rsid w:val="00C814F7"/>
    <w:rsid w:val="00CA4B4D"/>
    <w:rsid w:val="00CB35C3"/>
    <w:rsid w:val="00CD2A89"/>
    <w:rsid w:val="00CD323D"/>
    <w:rsid w:val="00CE4030"/>
    <w:rsid w:val="00CE64B3"/>
    <w:rsid w:val="00CF1A49"/>
    <w:rsid w:val="00D0630C"/>
    <w:rsid w:val="00D243A9"/>
    <w:rsid w:val="00D305E5"/>
    <w:rsid w:val="00D37CD3"/>
    <w:rsid w:val="00D66A52"/>
    <w:rsid w:val="00D66EFA"/>
    <w:rsid w:val="00D72A2D"/>
    <w:rsid w:val="00D95218"/>
    <w:rsid w:val="00D9521A"/>
    <w:rsid w:val="00DA3914"/>
    <w:rsid w:val="00DA59AA"/>
    <w:rsid w:val="00DB6915"/>
    <w:rsid w:val="00DB7E1E"/>
    <w:rsid w:val="00DC15FF"/>
    <w:rsid w:val="00DC1B78"/>
    <w:rsid w:val="00DC2A2F"/>
    <w:rsid w:val="00DC600B"/>
    <w:rsid w:val="00DE0FAA"/>
    <w:rsid w:val="00DE136D"/>
    <w:rsid w:val="00DE6534"/>
    <w:rsid w:val="00DF4D6C"/>
    <w:rsid w:val="00E01923"/>
    <w:rsid w:val="00E14498"/>
    <w:rsid w:val="00E227B5"/>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2E1E"/>
    <w:rsid w:val="00F130DD"/>
    <w:rsid w:val="00F24884"/>
    <w:rsid w:val="00F476C4"/>
    <w:rsid w:val="00F61DF9"/>
    <w:rsid w:val="00F77687"/>
    <w:rsid w:val="00F81960"/>
    <w:rsid w:val="00F8769D"/>
    <w:rsid w:val="00F9350C"/>
    <w:rsid w:val="00F94EB5"/>
    <w:rsid w:val="00F9624D"/>
    <w:rsid w:val="00FB31C1"/>
    <w:rsid w:val="00FB58F2"/>
    <w:rsid w:val="00FC6AEA"/>
    <w:rsid w:val="00FD3BF4"/>
    <w:rsid w:val="00FD3D13"/>
    <w:rsid w:val="00FE27F8"/>
    <w:rsid w:val="00FE4A09"/>
    <w:rsid w:val="00FE5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103B9"/>
  <w15:chartTrackingRefBased/>
  <w15:docId w15:val="{E4005721-1A10-4CCD-9DF0-EE48236F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55"/>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B26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94F43A8A1465B8CD6E7035D2EF28A"/>
        <w:category>
          <w:name w:val="General"/>
          <w:gallery w:val="placeholder"/>
        </w:category>
        <w:types>
          <w:type w:val="bbPlcHdr"/>
        </w:types>
        <w:behaviors>
          <w:behavior w:val="content"/>
        </w:behaviors>
        <w:guid w:val="{F3F60F02-4DB3-415A-96A7-91882BFC6BB2}"/>
      </w:docPartPr>
      <w:docPartBody>
        <w:p w:rsidR="00D858C1" w:rsidRDefault="00C75F81" w:rsidP="00C75F81">
          <w:pPr>
            <w:pStyle w:val="21D94F43A8A1465B8CD6E7035D2EF28A"/>
          </w:pPr>
          <w:r w:rsidRPr="00CF1A49">
            <w:t>·</w:t>
          </w:r>
        </w:p>
      </w:docPartBody>
    </w:docPart>
    <w:docPart>
      <w:docPartPr>
        <w:name w:val="E317B060865748A3A2D2B2496AF9C39C"/>
        <w:category>
          <w:name w:val="General"/>
          <w:gallery w:val="placeholder"/>
        </w:category>
        <w:types>
          <w:type w:val="bbPlcHdr"/>
        </w:types>
        <w:behaviors>
          <w:behavior w:val="content"/>
        </w:behaviors>
        <w:guid w:val="{515DAA73-7EA9-4C9E-A681-0E0156F522DE}"/>
      </w:docPartPr>
      <w:docPartBody>
        <w:p w:rsidR="00D858C1" w:rsidRDefault="00C75F81" w:rsidP="00C75F81">
          <w:pPr>
            <w:pStyle w:val="E317B060865748A3A2D2B2496AF9C39C"/>
          </w:pPr>
          <w:r w:rsidRPr="00CF1A49">
            <w:t>·</w:t>
          </w:r>
        </w:p>
      </w:docPartBody>
    </w:docPart>
    <w:docPart>
      <w:docPartPr>
        <w:name w:val="3F6CEC47D5D44FC9AB38C85EE154E4F7"/>
        <w:category>
          <w:name w:val="General"/>
          <w:gallery w:val="placeholder"/>
        </w:category>
        <w:types>
          <w:type w:val="bbPlcHdr"/>
        </w:types>
        <w:behaviors>
          <w:behavior w:val="content"/>
        </w:behaviors>
        <w:guid w:val="{8CABA359-AA79-4A7B-B26A-A6856F103423}"/>
      </w:docPartPr>
      <w:docPartBody>
        <w:p w:rsidR="00D858C1" w:rsidRDefault="00C75F81" w:rsidP="00C75F81">
          <w:pPr>
            <w:pStyle w:val="3F6CEC47D5D44FC9AB38C85EE154E4F7"/>
          </w:pPr>
          <w:r w:rsidRPr="00CF1A49">
            <w:t>·</w:t>
          </w:r>
        </w:p>
      </w:docPartBody>
    </w:docPart>
    <w:docPart>
      <w:docPartPr>
        <w:name w:val="121B9BF0DE064BF9811FD2ED3F6672FE"/>
        <w:category>
          <w:name w:val="General"/>
          <w:gallery w:val="placeholder"/>
        </w:category>
        <w:types>
          <w:type w:val="bbPlcHdr"/>
        </w:types>
        <w:behaviors>
          <w:behavior w:val="content"/>
        </w:behaviors>
        <w:guid w:val="{5AD9DE44-A2AB-48DC-ACBF-C8CB5AA58CF0}"/>
      </w:docPartPr>
      <w:docPartBody>
        <w:p w:rsidR="00D858C1" w:rsidRDefault="00C75F81" w:rsidP="00C75F81">
          <w:pPr>
            <w:pStyle w:val="121B9BF0DE064BF9811FD2ED3F6672FE"/>
          </w:pPr>
          <w:r w:rsidRPr="00CF1A49">
            <w:t>Experience</w:t>
          </w:r>
        </w:p>
      </w:docPartBody>
    </w:docPart>
    <w:docPart>
      <w:docPartPr>
        <w:name w:val="981E49F9300245C08C1284A60FEF34D2"/>
        <w:category>
          <w:name w:val="General"/>
          <w:gallery w:val="placeholder"/>
        </w:category>
        <w:types>
          <w:type w:val="bbPlcHdr"/>
        </w:types>
        <w:behaviors>
          <w:behavior w:val="content"/>
        </w:behaviors>
        <w:guid w:val="{DCE57241-06F9-4488-BC51-6AB77FF8F661}"/>
      </w:docPartPr>
      <w:docPartBody>
        <w:p w:rsidR="00D858C1" w:rsidRDefault="00C75F81" w:rsidP="00C75F81">
          <w:pPr>
            <w:pStyle w:val="981E49F9300245C08C1284A60FEF34D2"/>
          </w:pPr>
          <w:r w:rsidRPr="00CF1A49">
            <w:t>Education</w:t>
          </w:r>
        </w:p>
      </w:docPartBody>
    </w:docPart>
    <w:docPart>
      <w:docPartPr>
        <w:name w:val="EDBBED21F1714A0986BD965EE6269D82"/>
        <w:category>
          <w:name w:val="General"/>
          <w:gallery w:val="placeholder"/>
        </w:category>
        <w:types>
          <w:type w:val="bbPlcHdr"/>
        </w:types>
        <w:behaviors>
          <w:behavior w:val="content"/>
        </w:behaviors>
        <w:guid w:val="{43A06393-EB8F-44AA-98F7-A9A6D44943C5}"/>
      </w:docPartPr>
      <w:docPartBody>
        <w:p w:rsidR="00D858C1" w:rsidRDefault="00C75F81" w:rsidP="00C75F81">
          <w:pPr>
            <w:pStyle w:val="EDBBED21F1714A0986BD965EE6269D82"/>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81"/>
    <w:rsid w:val="000567F9"/>
    <w:rsid w:val="001D57C4"/>
    <w:rsid w:val="006C4205"/>
    <w:rsid w:val="006C56E3"/>
    <w:rsid w:val="00C75F81"/>
    <w:rsid w:val="00D858C1"/>
    <w:rsid w:val="00F60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character" w:styleId="SubtleReference">
    <w:name w:val="Subtle Reference"/>
    <w:basedOn w:val="DefaultParagraphFont"/>
    <w:uiPriority w:val="10"/>
    <w:qFormat/>
    <w:rPr>
      <w:b/>
      <w:caps w:val="0"/>
      <w:smallCaps/>
      <w:color w:val="595959" w:themeColor="text1" w:themeTint="A6"/>
    </w:rPr>
  </w:style>
  <w:style w:type="paragraph" w:customStyle="1" w:styleId="21D94F43A8A1465B8CD6E7035D2EF28A">
    <w:name w:val="21D94F43A8A1465B8CD6E7035D2EF28A"/>
    <w:rsid w:val="00C75F81"/>
  </w:style>
  <w:style w:type="paragraph" w:customStyle="1" w:styleId="E317B060865748A3A2D2B2496AF9C39C">
    <w:name w:val="E317B060865748A3A2D2B2496AF9C39C"/>
    <w:rsid w:val="00C75F81"/>
  </w:style>
  <w:style w:type="paragraph" w:customStyle="1" w:styleId="3F6CEC47D5D44FC9AB38C85EE154E4F7">
    <w:name w:val="3F6CEC47D5D44FC9AB38C85EE154E4F7"/>
    <w:rsid w:val="00C75F81"/>
  </w:style>
  <w:style w:type="paragraph" w:customStyle="1" w:styleId="121B9BF0DE064BF9811FD2ED3F6672FE">
    <w:name w:val="121B9BF0DE064BF9811FD2ED3F6672FE"/>
    <w:rsid w:val="00C75F81"/>
  </w:style>
  <w:style w:type="paragraph" w:customStyle="1" w:styleId="981E49F9300245C08C1284A60FEF34D2">
    <w:name w:val="981E49F9300245C08C1284A60FEF34D2"/>
    <w:rsid w:val="00C75F81"/>
  </w:style>
  <w:style w:type="paragraph" w:customStyle="1" w:styleId="EDBBED21F1714A0986BD965EE6269D82">
    <w:name w:val="EDBBED21F1714A0986BD965EE6269D82"/>
    <w:rsid w:val="00C75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881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 Hou</cp:lastModifiedBy>
  <cp:revision>8</cp:revision>
  <dcterms:created xsi:type="dcterms:W3CDTF">2021-04-26T09:05:00Z</dcterms:created>
  <dcterms:modified xsi:type="dcterms:W3CDTF">2021-08-23T06:54:00Z</dcterms:modified>
  <cp:category/>
</cp:coreProperties>
</file>